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p w14:paraId="606D8AC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t xml:space="preserve">Water Treatment Systems </w:t>
      </w:r>
    </w:p>
    <w:p w14:paraId="6570DE6F" w14:textId="77777777" w:rsidR="003C6B98" w:rsidRPr="003C6B98" w:rsidRDefault="003C6B98" w:rsidP="003C6B98">
      <w:pPr>
        <w:rPr>
          <w:b/>
          <w:bCs/>
          <w:sz w:val="22"/>
          <w:szCs w:val="22"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4AD8C23F" w14:textId="77777777" w:rsidTr="00C14BAD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6C3B492" w14:textId="77777777" w:rsidTr="00C14BAD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9B182CB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Water Treatment Systems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3C6B98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745B5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F073F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Material Safety Data Sheets &amp; Product Data Sheets (MSDS &amp; PDS)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C08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F619F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DBC44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1192B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C00B1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FF2C86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FEBDCA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9C082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9512BA1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CF55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A6FB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0EFAE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0F3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1934A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Chemicals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0DB7E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15AE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test kit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9B217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Chemicals stocks &amp; expiry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49780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tools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88B464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- Lock Out, Tag Out (LOTO)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7539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Confirm with schematic and Building Management System (BMS)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1D0DC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D18AFD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F311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D3507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Automatic controller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2D98C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751C8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B5AD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Dosing tanks filled with chemicals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69F63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treatment systems basics inspection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EB82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Previous service reports checks (3</w:t>
            </w:r>
            <w:r w:rsidRPr="003C6B98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C6B98">
              <w:rPr>
                <w:rFonts w:cs="Arial"/>
                <w:sz w:val="18"/>
                <w:szCs w:val="18"/>
              </w:rPr>
              <w:t xml:space="preserve"> party 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5A3D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supply to systems/plants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79494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tank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D9F95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8FABEF4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4E639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alarms/warnings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1D7AE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running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6B7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Basin/Pond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9EB5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Plant or system operations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D8D8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System/Programming BMS operations running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F7281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running and online (cause &amp; effects 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64771B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departments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7E26B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Computer-Aided Facility Management (CAFM)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1AAF7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070E6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EA7CE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9B0F36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411326C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/>
    <w:p w14:paraId="569DF861" w14:textId="77777777" w:rsidR="003C6B98" w:rsidRPr="003C6B98" w:rsidRDefault="003C6B98" w:rsidP="003C6B98"/>
    <w:p w14:paraId="054E75C3" w14:textId="77777777" w:rsidR="003C6B98" w:rsidRPr="003C6B98" w:rsidRDefault="003C6B98" w:rsidP="003C6B98"/>
    <w:p w14:paraId="2E08691F" w14:textId="77777777" w:rsidR="003C6B98" w:rsidRPr="003C6B98" w:rsidRDefault="003C6B98" w:rsidP="003C6B98"/>
    <w:p w14:paraId="13B59558" w14:textId="77777777" w:rsidR="003C6B98" w:rsidRPr="003C6B98" w:rsidRDefault="003C6B98" w:rsidP="003C6B98"/>
    <w:p w14:paraId="382F0498" w14:textId="77777777" w:rsidR="003C6B98" w:rsidRPr="003C6B98" w:rsidRDefault="003C6B98" w:rsidP="003C6B98"/>
    <w:p w14:paraId="7ED01AD3" w14:textId="77777777" w:rsidR="003C6B98" w:rsidRPr="003C6B98" w:rsidRDefault="003C6B98" w:rsidP="003C6B98"/>
    <w:p w14:paraId="10A2082B" w14:textId="77777777" w:rsidR="003C6B98" w:rsidRPr="003C6B98" w:rsidRDefault="003C6B98" w:rsidP="003C6B98"/>
    <w:p w14:paraId="3320024F" w14:textId="77777777" w:rsidR="003C6B98" w:rsidRPr="003C6B98" w:rsidRDefault="003C6B98" w:rsidP="003C6B98"/>
    <w:p w14:paraId="6E055C60" w14:textId="77777777" w:rsidR="003C6B98" w:rsidRPr="003C6B98" w:rsidRDefault="003C6B98" w:rsidP="003C6B98"/>
    <w:p w14:paraId="5EB5BA3F" w14:textId="77777777" w:rsidR="003C6B98" w:rsidRPr="003C6B98" w:rsidRDefault="003C6B98" w:rsidP="003C6B98"/>
    <w:p w14:paraId="7CB6E7F6" w14:textId="77777777" w:rsidR="003C6B98" w:rsidRPr="003C6B98" w:rsidRDefault="003C6B98" w:rsidP="003C6B98"/>
    <w:p w14:paraId="0FEDC9D9" w14:textId="77777777" w:rsidR="003C6B98" w:rsidRPr="003C6B98" w:rsidRDefault="003C6B98" w:rsidP="003C6B98"/>
    <w:p w14:paraId="30653883" w14:textId="77777777" w:rsidR="003C6B98" w:rsidRPr="003C6B98" w:rsidRDefault="003C6B98" w:rsidP="003C6B98"/>
    <w:p w14:paraId="3635D9A6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AEB89E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Plumbing Systems</w:t>
      </w:r>
    </w:p>
    <w:p w14:paraId="4916192A" w14:textId="77777777" w:rsidR="003C6B98" w:rsidRPr="003C6B98" w:rsidRDefault="003C6B98" w:rsidP="003C6B98"/>
    <w:tbl>
      <w:tblPr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222ACE47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8E6E5F5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2F752728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Plumbing Systems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7AD29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290C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D4199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9A2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201C1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86EC07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25D357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2D2413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F2B33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F68E0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06538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End-user/</w:t>
            </w:r>
            <w:r w:rsidRPr="003C6B98">
              <w:rPr>
                <w:sz w:val="18"/>
                <w:szCs w:val="18"/>
              </w:rPr>
              <w:t xml:space="preserve"> 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885C1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FFB5D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spares and consumables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6522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pipeline water supply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58CA2C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water tanks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C9C44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B8BEA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System/Pipeline clogging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EE2FA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90DEA3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plumbing tools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4D6B3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pipeline and types of pipe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51463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temperature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5D549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gauges in BMS and actual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54F23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reading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8BE1D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Leakage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9745A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7FB2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Mechanical/Plumbing schematic diagrams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B87AA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3E9B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 free/alarm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B2271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supply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DB2A0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tank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530FA0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inspection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AAC3D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types valves online and offline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B1ECA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running operating condition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C1797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331D5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5B957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B20E2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heater mixer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77BA06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taps and toilet flushing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0C9A4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Shower head and other accessories disinfection checks (Legionella)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57764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78F82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operations running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62447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3C6B98">
              <w:rPr>
                <w:rFonts w:cs="Arial"/>
                <w:b/>
                <w:bCs/>
                <w:sz w:val="18"/>
                <w:szCs w:val="18"/>
              </w:rPr>
              <w:t>otifications</w:t>
            </w:r>
            <w:proofErr w:type="spellEnd"/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CFE1A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554A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3EC50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BFBD15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3BCAD7C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179842FC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rPr>
          <w:b/>
          <w:bCs/>
        </w:rPr>
      </w:pPr>
    </w:p>
    <w:p w14:paraId="2747455F" w14:textId="77777777" w:rsidR="003C6B98" w:rsidRPr="003C6B98" w:rsidRDefault="003C6B98" w:rsidP="003C6B98">
      <w:pPr>
        <w:rPr>
          <w:b/>
          <w:bCs/>
        </w:rPr>
      </w:pPr>
    </w:p>
    <w:p w14:paraId="743D1105" w14:textId="77777777" w:rsidR="003C6B98" w:rsidRPr="003C6B98" w:rsidRDefault="003C6B98" w:rsidP="003C6B98">
      <w:pPr>
        <w:rPr>
          <w:b/>
          <w:bCs/>
        </w:rPr>
      </w:pPr>
    </w:p>
    <w:p w14:paraId="65C2DFE7" w14:textId="77777777" w:rsidR="003C6B98" w:rsidRPr="003C6B98" w:rsidRDefault="003C6B98" w:rsidP="003C6B98">
      <w:pPr>
        <w:rPr>
          <w:b/>
          <w:bCs/>
        </w:rPr>
      </w:pPr>
    </w:p>
    <w:p w14:paraId="0014A120" w14:textId="77777777" w:rsidR="003C6B98" w:rsidRPr="003C6B98" w:rsidRDefault="003C6B98" w:rsidP="003C6B98">
      <w:pPr>
        <w:rPr>
          <w:b/>
          <w:bCs/>
        </w:rPr>
      </w:pPr>
    </w:p>
    <w:p w14:paraId="3275F3EF" w14:textId="77777777" w:rsidR="003C6B98" w:rsidRPr="003C6B98" w:rsidRDefault="003C6B98" w:rsidP="003C6B98">
      <w:pPr>
        <w:rPr>
          <w:b/>
          <w:bCs/>
        </w:rPr>
      </w:pPr>
    </w:p>
    <w:p w14:paraId="721BF136" w14:textId="77777777" w:rsidR="003C6B98" w:rsidRPr="003C6B98" w:rsidRDefault="003C6B98" w:rsidP="003C6B98">
      <w:pPr>
        <w:rPr>
          <w:b/>
          <w:bCs/>
        </w:rPr>
      </w:pPr>
    </w:p>
    <w:p w14:paraId="3501A6D8" w14:textId="77777777" w:rsidR="003C6B98" w:rsidRPr="003C6B98" w:rsidRDefault="003C6B98" w:rsidP="003C6B98">
      <w:pPr>
        <w:rPr>
          <w:b/>
          <w:bCs/>
        </w:rPr>
      </w:pPr>
    </w:p>
    <w:p w14:paraId="1B6A7A9F" w14:textId="77777777" w:rsidR="003C6B98" w:rsidRPr="003C6B98" w:rsidRDefault="003C6B98" w:rsidP="003C6B98">
      <w:pPr>
        <w:rPr>
          <w:b/>
          <w:bCs/>
        </w:rPr>
      </w:pPr>
    </w:p>
    <w:p w14:paraId="5EEEEA8B" w14:textId="77777777" w:rsidR="003C6B98" w:rsidRPr="003C6B98" w:rsidRDefault="003C6B98" w:rsidP="003C6B98">
      <w:pPr>
        <w:rPr>
          <w:b/>
          <w:bCs/>
        </w:rPr>
      </w:pPr>
    </w:p>
    <w:p w14:paraId="0EA8CCF6" w14:textId="77777777" w:rsidR="003C6B98" w:rsidRPr="003C6B98" w:rsidRDefault="003C6B98" w:rsidP="003C6B98">
      <w:pPr>
        <w:rPr>
          <w:b/>
          <w:bCs/>
        </w:rPr>
      </w:pPr>
    </w:p>
    <w:p w14:paraId="7CCBB382" w14:textId="77777777" w:rsidR="003C6B98" w:rsidRPr="003C6B98" w:rsidRDefault="003C6B98" w:rsidP="003C6B98">
      <w:pPr>
        <w:rPr>
          <w:b/>
          <w:bCs/>
        </w:rPr>
      </w:pPr>
    </w:p>
    <w:p w14:paraId="2DB280A2" w14:textId="77777777" w:rsidR="003C6B98" w:rsidRPr="003C6B98" w:rsidRDefault="003C6B98" w:rsidP="003C6B98">
      <w:pPr>
        <w:rPr>
          <w:b/>
          <w:bCs/>
        </w:rPr>
      </w:pPr>
    </w:p>
    <w:p w14:paraId="33FD8AD0" w14:textId="77777777" w:rsidR="003C6B98" w:rsidRPr="003C6B98" w:rsidRDefault="003C6B98" w:rsidP="003C6B98">
      <w:pPr>
        <w:rPr>
          <w:b/>
          <w:bCs/>
        </w:rPr>
      </w:pPr>
    </w:p>
    <w:p w14:paraId="20C31DBD" w14:textId="77777777" w:rsidR="003C6B98" w:rsidRPr="003C6B98" w:rsidRDefault="003C6B98" w:rsidP="003C6B98">
      <w:pPr>
        <w:rPr>
          <w:b/>
          <w:bCs/>
        </w:rPr>
      </w:pPr>
    </w:p>
    <w:p w14:paraId="78589CC5" w14:textId="77777777" w:rsidR="003C6B98" w:rsidRPr="003C6B98" w:rsidRDefault="003C6B98" w:rsidP="003C6B98">
      <w:pPr>
        <w:rPr>
          <w:b/>
          <w:bCs/>
        </w:rPr>
      </w:pPr>
    </w:p>
    <w:p w14:paraId="7A832BD9" w14:textId="77777777" w:rsidR="003C6B98" w:rsidRPr="003C6B98" w:rsidRDefault="003C6B98" w:rsidP="003C6B98">
      <w:pPr>
        <w:rPr>
          <w:b/>
          <w:bCs/>
        </w:rPr>
      </w:pPr>
    </w:p>
    <w:p w14:paraId="15360E75" w14:textId="77777777" w:rsidR="003C6B98" w:rsidRPr="003C6B98" w:rsidRDefault="003C6B98" w:rsidP="003C6B98">
      <w:pPr>
        <w:rPr>
          <w:b/>
          <w:bCs/>
        </w:rPr>
      </w:pPr>
    </w:p>
    <w:p w14:paraId="55D56443" w14:textId="77777777" w:rsidR="003C6B98" w:rsidRPr="003C6B98" w:rsidRDefault="003C6B98" w:rsidP="003C6B98">
      <w:pPr>
        <w:rPr>
          <w:b/>
          <w:bCs/>
        </w:rPr>
      </w:pPr>
    </w:p>
    <w:p w14:paraId="76743C4C" w14:textId="77777777" w:rsidR="003C6B98" w:rsidRPr="003C6B98" w:rsidRDefault="003C6B98" w:rsidP="003C6B98">
      <w:pPr>
        <w:rPr>
          <w:b/>
          <w:bCs/>
        </w:rPr>
      </w:pPr>
    </w:p>
    <w:p w14:paraId="643A2745" w14:textId="77777777" w:rsidR="003C6B98" w:rsidRPr="003C6B98" w:rsidRDefault="003C6B98" w:rsidP="003C6B98">
      <w:pPr>
        <w:rPr>
          <w:b/>
          <w:bCs/>
        </w:rPr>
      </w:pPr>
    </w:p>
    <w:p w14:paraId="26015F0E" w14:textId="77777777" w:rsidR="003C6B98" w:rsidRPr="003C6B98" w:rsidRDefault="003C6B98" w:rsidP="003C6B98">
      <w:pPr>
        <w:rPr>
          <w:b/>
          <w:bCs/>
        </w:rPr>
      </w:pPr>
    </w:p>
    <w:p w14:paraId="1DA85F86" w14:textId="77777777" w:rsidR="003C6B98" w:rsidRPr="003C6B98" w:rsidRDefault="003C6B98" w:rsidP="003C6B98">
      <w:pPr>
        <w:rPr>
          <w:b/>
          <w:bCs/>
        </w:rPr>
      </w:pPr>
    </w:p>
    <w:p w14:paraId="5F655D70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EBE6FA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Generator Systems</w:t>
      </w:r>
    </w:p>
    <w:p w14:paraId="7ACE0499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3839CB9D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4B394E9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16EBD423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Generator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D0DD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19430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F3E8B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6E79B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35A21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F7596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E80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7B3D8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E0818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7D2F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72386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7B21E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4581B0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904B36" w14:textId="77777777" w:rsidTr="00C14BAD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C14BAD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EC339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AD65E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EFF1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DC34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tools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5AE4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opening and closing valve checks (LOTO)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125F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6C1B7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284CCF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 free and fault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F1839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Flow 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2177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2F27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32EA4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6E076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Air dampers (if fitted are open)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423B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day tank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71D4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987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FA83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fire valves correct position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F9A8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valves are OPEN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5E4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45278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Coolant water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3B5C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94C45" w14:textId="77777777" w:rsidTr="00C14BAD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412C4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5DB72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EC8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alarms/warnings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9747E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Oil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E49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Walk round engine and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C3E8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904F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Running fuel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1A8F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kW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47CDC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KVA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B121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CF87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 running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F6AA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16C4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E0C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B5A40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059A12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D6FEF26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0300E83F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/>
    <w:p w14:paraId="5CFD009E" w14:textId="77777777" w:rsidR="003C6B98" w:rsidRPr="003C6B98" w:rsidRDefault="003C6B98" w:rsidP="003C6B98"/>
    <w:p w14:paraId="710D9F83" w14:textId="77777777" w:rsidR="003C6B98" w:rsidRPr="003C6B98" w:rsidRDefault="003C6B98" w:rsidP="003C6B98"/>
    <w:p w14:paraId="32AD56EE" w14:textId="77777777" w:rsidR="003C6B98" w:rsidRPr="003C6B98" w:rsidRDefault="003C6B98" w:rsidP="003C6B98"/>
    <w:p w14:paraId="3EECC97E" w14:textId="77777777" w:rsidR="003C6B98" w:rsidRPr="003C6B98" w:rsidRDefault="003C6B98" w:rsidP="003C6B98"/>
    <w:p w14:paraId="1CFAC93B" w14:textId="77777777" w:rsidR="003C6B98" w:rsidRPr="003C6B98" w:rsidRDefault="003C6B98" w:rsidP="003C6B98"/>
    <w:p w14:paraId="5C06A9D5" w14:textId="77777777" w:rsidR="003C6B98" w:rsidRPr="003C6B98" w:rsidRDefault="003C6B98" w:rsidP="003C6B98"/>
    <w:p w14:paraId="06AE4293" w14:textId="77777777" w:rsidR="003C6B98" w:rsidRPr="003C6B98" w:rsidRDefault="003C6B98" w:rsidP="003C6B98"/>
    <w:p w14:paraId="663CADFC" w14:textId="77777777" w:rsidR="003C6B98" w:rsidRPr="003C6B98" w:rsidRDefault="003C6B98" w:rsidP="003C6B98"/>
    <w:p w14:paraId="40EB794F" w14:textId="77777777" w:rsidR="003C6B98" w:rsidRPr="003C6B98" w:rsidRDefault="003C6B98" w:rsidP="003C6B98"/>
    <w:p w14:paraId="2499A098" w14:textId="77777777" w:rsidR="003C6B98" w:rsidRPr="003C6B98" w:rsidRDefault="003C6B98" w:rsidP="003C6B98"/>
    <w:p w14:paraId="34B2B957" w14:textId="77777777" w:rsidR="003C6B98" w:rsidRPr="003C6B98" w:rsidRDefault="003C6B98" w:rsidP="003C6B98"/>
    <w:p w14:paraId="477D1B71" w14:textId="77777777" w:rsidR="003C6B98" w:rsidRPr="003C6B98" w:rsidRDefault="003C6B98" w:rsidP="003C6B98"/>
    <w:p w14:paraId="259299EA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  <w:r w:rsidRPr="003C6B98">
        <w:rPr>
          <w:b/>
          <w:bCs/>
        </w:rPr>
        <w:lastRenderedPageBreak/>
        <w:t>Fire Protection Systems</w:t>
      </w:r>
    </w:p>
    <w:p w14:paraId="0427740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5742B2BF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49B72F65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5C1DB55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Fire Protection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ADBAA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542E3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F821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75563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2C783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4E284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0A2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8939D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1363D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F94A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A5C6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702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88F3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65E90EA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1B135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3689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3E6A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LOTO/Isolation checks if required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726D6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F163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08D6E9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161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Control panel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73F91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7237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Stand by systems available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2101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BMS communications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D23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Tools and equipment required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F6DD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of pumps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12B40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Valid third party certifications from local body accreditation for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920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Manufacturer’s records and instructions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A15B0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supply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4BF0C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Fire water tanks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E075F0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Systems pressure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0B390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conditions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65B6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inspections/parameters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5492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Elevators inspection during isolation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52B8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rated doors and access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8B137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effected shutdown requested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6E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 room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E4A08B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Suction and discharge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24C8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Pumps, valves, pumps controllers, flow &amp;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B0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Pipe, fittings, and supports components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9DBB3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reducing or regulating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A83A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storage tanks pressure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42B81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62BF4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869C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DD1A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40B679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6429105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6462E1CE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/>
    <w:p w14:paraId="2868BBE6" w14:textId="77777777" w:rsidR="003C6B98" w:rsidRPr="003C6B98" w:rsidRDefault="003C6B98" w:rsidP="003C6B98"/>
    <w:p w14:paraId="54FD3FA5" w14:textId="77777777" w:rsidR="003C6B98" w:rsidRPr="003C6B98" w:rsidRDefault="003C6B98" w:rsidP="003C6B98"/>
    <w:p w14:paraId="127F75A9" w14:textId="77777777" w:rsidR="003C6B98" w:rsidRPr="003C6B98" w:rsidRDefault="003C6B98" w:rsidP="003C6B98"/>
    <w:p w14:paraId="3ED18A45" w14:textId="77777777" w:rsidR="003C6B98" w:rsidRPr="003C6B98" w:rsidRDefault="003C6B98" w:rsidP="003C6B98"/>
    <w:p w14:paraId="07B2438D" w14:textId="77777777" w:rsidR="003C6B98" w:rsidRPr="003C6B98" w:rsidRDefault="003C6B98" w:rsidP="003C6B98"/>
    <w:p w14:paraId="5CD61A77" w14:textId="77777777" w:rsidR="003C6B98" w:rsidRPr="003C6B98" w:rsidRDefault="003C6B98" w:rsidP="003C6B98"/>
    <w:p w14:paraId="1CC22172" w14:textId="77777777" w:rsidR="003C6B98" w:rsidRPr="003C6B98" w:rsidRDefault="003C6B98" w:rsidP="003C6B98"/>
    <w:p w14:paraId="5E89E090" w14:textId="77777777" w:rsidR="003C6B98" w:rsidRPr="003C6B98" w:rsidRDefault="003C6B98" w:rsidP="003C6B98"/>
    <w:p w14:paraId="6A78DF75" w14:textId="77777777" w:rsidR="003C6B98" w:rsidRPr="003C6B98" w:rsidRDefault="003C6B98" w:rsidP="003C6B98"/>
    <w:p w14:paraId="3A2181F7" w14:textId="77777777" w:rsidR="003C6B98" w:rsidRPr="003C6B98" w:rsidRDefault="003C6B98" w:rsidP="003C6B98"/>
    <w:p w14:paraId="3283C13D" w14:textId="77777777" w:rsidR="003C6B98" w:rsidRPr="003C6B98" w:rsidRDefault="003C6B98" w:rsidP="003C6B98"/>
    <w:p w14:paraId="03991934" w14:textId="77777777" w:rsidR="003C6B98" w:rsidRPr="003C6B98" w:rsidRDefault="003C6B98" w:rsidP="003C6B98"/>
    <w:p w14:paraId="2368A3C7" w14:textId="77777777" w:rsidR="003C6B98" w:rsidRPr="003C6B98" w:rsidRDefault="003C6B98" w:rsidP="003C6B98"/>
    <w:p w14:paraId="005FD281" w14:textId="77777777" w:rsidR="003C6B98" w:rsidRPr="003C6B98" w:rsidRDefault="003C6B98" w:rsidP="003C6B98"/>
    <w:p w14:paraId="771B3DBB" w14:textId="77777777" w:rsidR="003C6B98" w:rsidRPr="003C6B98" w:rsidRDefault="003C6B98" w:rsidP="003C6B98"/>
    <w:p w14:paraId="6B1C28D7" w14:textId="77777777" w:rsidR="003C6B98" w:rsidRPr="003C6B98" w:rsidRDefault="003C6B98" w:rsidP="003C6B98"/>
    <w:p w14:paraId="3257BCB6" w14:textId="77777777" w:rsidR="003C6B98" w:rsidRPr="003C6B98" w:rsidRDefault="003C6B98" w:rsidP="003C6B98"/>
    <w:p w14:paraId="6AEF6EA7" w14:textId="77777777" w:rsidR="003C6B98" w:rsidRPr="003C6B98" w:rsidRDefault="003C6B98" w:rsidP="003C6B98"/>
    <w:p w14:paraId="7E74E304" w14:textId="77777777" w:rsidR="003C6B98" w:rsidRPr="003C6B98" w:rsidRDefault="003C6B98" w:rsidP="003C6B98"/>
    <w:p w14:paraId="6536157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66E1C68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Chiller Systems</w:t>
      </w:r>
    </w:p>
    <w:p w14:paraId="7E8901A6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75B3388B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E8201FF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2AF2F35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>Chiller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928F9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C2846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3C36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6B310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2A0B5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4436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21C28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EC3F5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FBD2A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34BD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A099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A632B5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384CC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6A1B3B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CCD83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609AF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5E8B0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– confirm with schematic and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87BEB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9BB6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272B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E21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0AC8961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976FB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76D97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B9A06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3BC2D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Leak test entire unit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9534B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719EB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636B95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D0F935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alarms/warnings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F1A3E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Chiller water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60D0A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condition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5266C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2 ways and 3 ways bypass valve operating conditions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53C56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Check leakage of pipes &amp; associated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4301F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Ambient temperature, chiller level, economizer level &amp; pilot drum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FC4D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water-Inlet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DFC8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water-Outlet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1280D84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86A9A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B4AA2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780B04D3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2C0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BA6661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2FFE08E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39D3A8F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/>
    <w:p w14:paraId="5832FA3F" w14:textId="77777777" w:rsidR="003C6B98" w:rsidRPr="003C6B98" w:rsidRDefault="003C6B98" w:rsidP="003C6B98"/>
    <w:p w14:paraId="36B71DC7" w14:textId="77777777" w:rsidR="003C6B98" w:rsidRPr="003C6B98" w:rsidRDefault="003C6B98" w:rsidP="003C6B98"/>
    <w:p w14:paraId="29FE1B6F" w14:textId="77777777" w:rsidR="003C6B98" w:rsidRPr="003C6B98" w:rsidRDefault="003C6B98" w:rsidP="003C6B98"/>
    <w:p w14:paraId="146F3763" w14:textId="77777777" w:rsidR="003C6B98" w:rsidRPr="003C6B98" w:rsidRDefault="003C6B98" w:rsidP="003C6B98"/>
    <w:p w14:paraId="09AC7E13" w14:textId="77777777" w:rsidR="003C6B98" w:rsidRPr="003C6B98" w:rsidRDefault="003C6B98" w:rsidP="003C6B98"/>
    <w:p w14:paraId="396D5FB7" w14:textId="77777777" w:rsidR="003C6B98" w:rsidRPr="003C6B98" w:rsidRDefault="003C6B98" w:rsidP="003C6B98"/>
    <w:p w14:paraId="33FDCDE4" w14:textId="77777777" w:rsidR="003C6B98" w:rsidRPr="003C6B98" w:rsidRDefault="003C6B98" w:rsidP="003C6B98"/>
    <w:p w14:paraId="2AD07893" w14:textId="77777777" w:rsidR="003C6B98" w:rsidRPr="003C6B98" w:rsidRDefault="003C6B98" w:rsidP="003C6B98"/>
    <w:p w14:paraId="1AAE6397" w14:textId="77777777" w:rsidR="003C6B98" w:rsidRPr="003C6B98" w:rsidRDefault="003C6B98" w:rsidP="003C6B98"/>
    <w:p w14:paraId="2F2F5692" w14:textId="77777777" w:rsidR="003C6B98" w:rsidRPr="003C6B98" w:rsidRDefault="003C6B98" w:rsidP="003C6B98"/>
    <w:p w14:paraId="4618FA27" w14:textId="77777777" w:rsidR="003C6B98" w:rsidRPr="003C6B98" w:rsidRDefault="003C6B98" w:rsidP="003C6B98"/>
    <w:p w14:paraId="47417F36" w14:textId="77777777" w:rsidR="003C6B98" w:rsidRPr="003C6B98" w:rsidRDefault="003C6B98" w:rsidP="003C6B98"/>
    <w:p w14:paraId="36BA1AAD" w14:textId="77777777" w:rsidR="003C6B98" w:rsidRPr="003C6B98" w:rsidRDefault="003C6B98" w:rsidP="003C6B98"/>
    <w:p w14:paraId="1C9E3372" w14:textId="77777777" w:rsidR="003C6B98" w:rsidRPr="003C6B98" w:rsidRDefault="003C6B98" w:rsidP="003C6B98"/>
    <w:p w14:paraId="7C2852A9" w14:textId="77777777" w:rsidR="003C6B98" w:rsidRPr="003C6B98" w:rsidRDefault="003C6B98" w:rsidP="003C6B98"/>
    <w:p w14:paraId="31F80AB7" w14:textId="77777777" w:rsidR="003C6B98" w:rsidRPr="003C6B98" w:rsidRDefault="003C6B98" w:rsidP="003C6B98"/>
    <w:p w14:paraId="13BFE8EC" w14:textId="77777777" w:rsidR="003C6B98" w:rsidRPr="003C6B98" w:rsidRDefault="003C6B98" w:rsidP="003C6B98"/>
    <w:p w14:paraId="4457626D" w14:textId="77777777" w:rsidR="003C6B98" w:rsidRPr="003C6B98" w:rsidRDefault="003C6B98" w:rsidP="003C6B98"/>
    <w:p w14:paraId="6767CE61" w14:textId="77777777" w:rsidR="003C6B98" w:rsidRPr="003C6B98" w:rsidRDefault="003C6B98" w:rsidP="003C6B98"/>
    <w:p w14:paraId="146556D4" w14:textId="77777777" w:rsidR="003C6B98" w:rsidRPr="003C6B98" w:rsidRDefault="003C6B98" w:rsidP="003C6B98"/>
    <w:p w14:paraId="0EC0B299" w14:textId="77777777" w:rsidR="003C6B98" w:rsidRPr="003C6B98" w:rsidRDefault="003C6B98" w:rsidP="003C6B98"/>
    <w:p w14:paraId="1190582C" w14:textId="77777777" w:rsidR="003C6B98" w:rsidRPr="003C6B98" w:rsidRDefault="003C6B98" w:rsidP="003C6B98"/>
    <w:p w14:paraId="6993597D" w14:textId="77777777" w:rsidR="003C6B98" w:rsidRPr="003C6B98" w:rsidRDefault="003C6B98" w:rsidP="003C6B98"/>
    <w:p w14:paraId="54DCF184" w14:textId="77777777" w:rsidR="003C6B98" w:rsidRPr="003C6B98" w:rsidRDefault="003C6B98" w:rsidP="003C6B98"/>
    <w:p w14:paraId="3B2A3E61" w14:textId="77777777" w:rsidR="003C6B98" w:rsidRPr="003C6B98" w:rsidRDefault="003C6B98" w:rsidP="003C6B98"/>
    <w:p w14:paraId="5EA7D884" w14:textId="77777777" w:rsidR="003C6B98" w:rsidRPr="003C6B98" w:rsidRDefault="003C6B98" w:rsidP="003C6B98"/>
    <w:p w14:paraId="682A3284" w14:textId="77777777" w:rsidR="003C6B98" w:rsidRPr="003C6B98" w:rsidRDefault="003C6B98" w:rsidP="003C6B98"/>
    <w:p w14:paraId="35E0E7BE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10272C2F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Medical Gas Systems</w:t>
      </w:r>
    </w:p>
    <w:p w14:paraId="49D6B77A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12A1416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5163A2F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7AEA97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Medical Gas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5FA2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E831E2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755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label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A3F6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F0A2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004D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705C0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5361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BC6C5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DADBAB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816D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DDC5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F68C1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38B77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ADA6D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A0A5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Pipeline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AD2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4488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all types of cylinders leakages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CC1E3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Regulating valve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C5F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Cleaned for oxygen service documentation on tubing and fittings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73E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Test gas purity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B2CDC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Cylinder handling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10158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E376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8661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EB1C5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8DE9DF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blow down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DAE0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pressure test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091086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Cross-connection tests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6BC6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Standing pressure tests (24-hour)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319D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Final purge tests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1815F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All types of valves checks (safety, isolation &amp; pressure indicators)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D7B52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53A42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00834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40A5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alarms/warnings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72D7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Overall plant control and indication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BCD2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Individual compressor starting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D5B6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Surgical nitrogen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6FF35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Medical oxygen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C2F2F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Efficiency of the plant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C14F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Integrated systems communication checks (BMS)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F46116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Flow 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9BD45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gas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26F4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Line pressure alarms and safety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E07E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inlet and outlet port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A25CE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control equipment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E559F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39AF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C9400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473AF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987F64">
              <w:rPr>
                <w:rFonts w:cs="Arial"/>
                <w:color w:val="000000"/>
              </w:rPr>
            </w:r>
            <w:r w:rsidR="00987F64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0170BC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AF3782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2CBC6B3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/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37C6" w14:textId="77777777" w:rsidR="00987F64" w:rsidRDefault="00987F64">
      <w:r>
        <w:separator/>
      </w:r>
    </w:p>
    <w:p w14:paraId="579A75FA" w14:textId="77777777" w:rsidR="00987F64" w:rsidRDefault="00987F64"/>
  </w:endnote>
  <w:endnote w:type="continuationSeparator" w:id="0">
    <w:p w14:paraId="1394884C" w14:textId="77777777" w:rsidR="00987F64" w:rsidRDefault="00987F64">
      <w:r>
        <w:continuationSeparator/>
      </w:r>
    </w:p>
    <w:p w14:paraId="443D8A40" w14:textId="77777777" w:rsidR="00987F64" w:rsidRDefault="00987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95B4E07" w:rsidR="009210BF" w:rsidRDefault="00987F64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E6D26">
          <w:rPr>
            <w:sz w:val="16"/>
            <w:szCs w:val="16"/>
            <w:lang w:val="en-AU"/>
          </w:rPr>
          <w:t>EOM-ZO0-TP-000011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A55C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E6D2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E6D26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8060" w14:textId="77777777" w:rsidR="00987F64" w:rsidRDefault="00987F64">
      <w:r>
        <w:separator/>
      </w:r>
    </w:p>
    <w:p w14:paraId="784CC301" w14:textId="77777777" w:rsidR="00987F64" w:rsidRDefault="00987F64"/>
  </w:footnote>
  <w:footnote w:type="continuationSeparator" w:id="0">
    <w:p w14:paraId="000E7253" w14:textId="77777777" w:rsidR="00987F64" w:rsidRDefault="00987F64">
      <w:r>
        <w:continuationSeparator/>
      </w:r>
    </w:p>
    <w:p w14:paraId="45447DF8" w14:textId="77777777" w:rsidR="00987F64" w:rsidRDefault="00987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F8B5D4F" w:rsidR="009210BF" w:rsidRDefault="009A55C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B46A1B2" wp14:editId="625928A9">
                <wp:simplePos x="0" y="0"/>
                <wp:positionH relativeFrom="column">
                  <wp:posOffset>-466725</wp:posOffset>
                </wp:positionH>
                <wp:positionV relativeFrom="paragraph">
                  <wp:posOffset>-53975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16EC94A" w:rsidR="009210BF" w:rsidRPr="006A25F8" w:rsidRDefault="003E6D26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E6D26">
            <w:rPr>
              <w:kern w:val="32"/>
              <w:sz w:val="24"/>
              <w:szCs w:val="24"/>
              <w:lang w:val="en-GB"/>
            </w:rPr>
            <w:t>Start Up Checklist - Mechanical Systems - Offices</w:t>
          </w:r>
        </w:p>
      </w:tc>
    </w:tr>
  </w:tbl>
  <w:p w14:paraId="0FE4F66F" w14:textId="7DA72034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6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87F64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55C8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C6A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25AD7-832C-435F-9CE6-CD96929A7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12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30941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EOM-ZO0-TP-000011 Rev 001</dc:subject>
  <dc:creator>Rivamonte, Leonnito (RMP)</dc:creator>
  <cp:keywords>ᅟ</cp:keywords>
  <cp:lastModifiedBy>Jancil Saldhana</cp:lastModifiedBy>
  <cp:revision>45</cp:revision>
  <cp:lastPrinted>2017-10-17T10:11:00Z</cp:lastPrinted>
  <dcterms:created xsi:type="dcterms:W3CDTF">2019-12-16T06:44:00Z</dcterms:created>
  <dcterms:modified xsi:type="dcterms:W3CDTF">2021-08-20T12:29:00Z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